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C7" w:rsidRDefault="00D67FC7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67FC7" w:rsidRDefault="00D67FC7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67FC7" w:rsidRPr="00745D1C" w:rsidRDefault="00D67FC7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D47C4B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сентября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D67FC7" w:rsidRDefault="00D67FC7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7FC7" w:rsidRPr="00444D21" w:rsidRDefault="00D67FC7" w:rsidP="00444D2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4D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 за 2017 год и сведений о размещении информации в сети «Интернет».</w:t>
      </w:r>
    </w:p>
    <w:p w:rsidR="00D67FC7" w:rsidRPr="004314B9" w:rsidRDefault="00D67FC7" w:rsidP="00444D2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4D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соблюдении муниципальными служащими ограничений и запретов, связанных с прохождением муниципальной службы, и итогах деятельности должностных лиц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урегулированию конфликта интересов в 2017 году</w:t>
      </w:r>
    </w:p>
    <w:p w:rsidR="00D67FC7" w:rsidRPr="009B2F2A" w:rsidRDefault="00D67FC7" w:rsidP="009B2F2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7FC7" w:rsidRDefault="00D67FC7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67FC7" w:rsidRPr="00444D21" w:rsidRDefault="00D67FC7" w:rsidP="00444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50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</w:t>
      </w:r>
      <w:r w:rsidRPr="00030BDB">
        <w:rPr>
          <w:rFonts w:ascii="Times New Roman" w:hAnsi="Times New Roman" w:cs="Times New Roman"/>
          <w:sz w:val="28"/>
          <w:szCs w:val="28"/>
        </w:rPr>
        <w:t>информацию Главы города Кургана, управляющего делами Администрации города Кургана и председателя Контрольно-счетной палаты города</w:t>
      </w:r>
      <w:r w:rsidRPr="002765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44D2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 за 2017 год и сведений о размещении информации в сети «Интернет»</w:t>
      </w:r>
      <w:r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444D21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соблюдении муниципальными служащими ограничений и запретов, связанных с прохождением муниципальной службы, и итогах деятельности должностных лиц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урегулированию конфликта интересов в 2017 году</w:t>
      </w:r>
      <w:r w:rsidRPr="0027650D">
        <w:rPr>
          <w:rFonts w:ascii="Times New Roman" w:hAnsi="Times New Roman" w:cs="Times New Roman"/>
          <w:sz w:val="28"/>
          <w:szCs w:val="28"/>
        </w:rPr>
        <w:t xml:space="preserve">,  Совет при Главе города Кургана по противодействию </w:t>
      </w:r>
      <w:r w:rsidRPr="00444D21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Pr="00444D2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67FC7" w:rsidRPr="00444D21" w:rsidRDefault="00D67FC7" w:rsidP="003F6397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D21">
        <w:rPr>
          <w:rFonts w:ascii="Times New Roman" w:hAnsi="Times New Roman" w:cs="Times New Roman"/>
          <w:sz w:val="28"/>
          <w:szCs w:val="28"/>
        </w:rPr>
        <w:t>1.</w:t>
      </w:r>
      <w:r w:rsidRPr="00444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D21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D67FC7" w:rsidRPr="00444D21" w:rsidRDefault="00D67FC7" w:rsidP="0027650D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4D21">
        <w:rPr>
          <w:rFonts w:ascii="Times New Roman" w:hAnsi="Times New Roman" w:cs="Times New Roman"/>
          <w:sz w:val="28"/>
          <w:szCs w:val="28"/>
        </w:rPr>
        <w:t>. Рекомендовать Администрации города Кургана, Курганской городской Думе, Контрольно-счетной палате города Кургана:</w:t>
      </w:r>
    </w:p>
    <w:p w:rsidR="00D67FC7" w:rsidRPr="00444D21" w:rsidRDefault="00D67FC7" w:rsidP="0027650D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4D21">
        <w:rPr>
          <w:rFonts w:ascii="Times New Roman" w:hAnsi="Times New Roman" w:cs="Times New Roman"/>
          <w:sz w:val="28"/>
          <w:szCs w:val="28"/>
        </w:rPr>
        <w:t>.1 результаты проверки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 за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44D21">
        <w:rPr>
          <w:rFonts w:ascii="Times New Roman" w:hAnsi="Times New Roman" w:cs="Times New Roman"/>
          <w:sz w:val="28"/>
          <w:szCs w:val="28"/>
        </w:rPr>
        <w:t xml:space="preserve">год и сведений о размещении информации в сети «Интернет», проводимой органами прокуратуры, рассмотреть на заседаниях комиссий и принять соответствующие решения  </w:t>
      </w:r>
    </w:p>
    <w:p w:rsidR="00D67FC7" w:rsidRPr="00444D21" w:rsidRDefault="00D67FC7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4D21">
        <w:rPr>
          <w:rFonts w:ascii="Times New Roman" w:hAnsi="Times New Roman" w:cs="Times New Roman"/>
          <w:sz w:val="28"/>
          <w:szCs w:val="28"/>
        </w:rPr>
        <w:t xml:space="preserve">(срок – </w:t>
      </w:r>
      <w:r w:rsidRPr="00444D2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Pr="00444D21">
        <w:rPr>
          <w:rFonts w:ascii="Times New Roman" w:hAnsi="Times New Roman" w:cs="Times New Roman"/>
          <w:sz w:val="28"/>
          <w:szCs w:val="28"/>
        </w:rPr>
        <w:t>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4D21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D67FC7" w:rsidRPr="00444D21" w:rsidRDefault="00D67FC7" w:rsidP="00E04C34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4D21">
        <w:rPr>
          <w:rFonts w:ascii="Times New Roman" w:hAnsi="Times New Roman" w:cs="Times New Roman"/>
          <w:sz w:val="28"/>
          <w:szCs w:val="28"/>
        </w:rPr>
        <w:t>.2 своевременно проводить работу по осуществлению проверок достоверности и полноты сведений, представляемых муниципальными служащими, а также гражданами, претендующими на замещение должностей муниципальной службы в органах местного самоуправления города Кургана о своих доходах, расходах, об имуществе и обязательствах имущественного характера, и о доходах, расходах, об имуществе и обязательствах имущественного характера членов их семей</w:t>
      </w:r>
    </w:p>
    <w:p w:rsidR="00D67FC7" w:rsidRDefault="00D67FC7" w:rsidP="00E04C34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44D21">
        <w:rPr>
          <w:rFonts w:ascii="Times New Roman" w:hAnsi="Times New Roman" w:cs="Times New Roman"/>
          <w:sz w:val="28"/>
          <w:szCs w:val="28"/>
        </w:rPr>
        <w:t xml:space="preserve">(срок – </w:t>
      </w:r>
      <w:r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444D2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D67FC7" w:rsidRDefault="00D67FC7" w:rsidP="00030BDB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030BDB">
        <w:rPr>
          <w:rFonts w:ascii="Times New Roman" w:hAnsi="Times New Roman" w:cs="Times New Roman"/>
          <w:sz w:val="28"/>
          <w:szCs w:val="28"/>
        </w:rPr>
        <w:t xml:space="preserve">продолжить  </w:t>
      </w:r>
      <w:r>
        <w:rPr>
          <w:rFonts w:ascii="Times New Roman" w:hAnsi="Times New Roman" w:cs="Times New Roman"/>
          <w:sz w:val="28"/>
          <w:szCs w:val="28"/>
        </w:rPr>
        <w:t xml:space="preserve">разъяснительную работу с </w:t>
      </w:r>
      <w:r w:rsidRPr="000F511C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0BDB">
        <w:rPr>
          <w:rFonts w:ascii="Times New Roman" w:hAnsi="Times New Roman" w:cs="Times New Roman"/>
          <w:sz w:val="28"/>
          <w:szCs w:val="28"/>
        </w:rPr>
        <w:t>лицами, замеща</w:t>
      </w:r>
      <w:r>
        <w:rPr>
          <w:rFonts w:ascii="Times New Roman" w:hAnsi="Times New Roman" w:cs="Times New Roman"/>
          <w:sz w:val="28"/>
          <w:szCs w:val="28"/>
        </w:rPr>
        <w:t>ющими  муниципальные  должности</w:t>
      </w:r>
      <w:r w:rsidRPr="00030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соблюдению</w:t>
      </w:r>
      <w:r w:rsidRPr="00030BDB">
        <w:rPr>
          <w:rFonts w:ascii="Times New Roman" w:hAnsi="Times New Roman" w:cs="Times New Roman"/>
          <w:sz w:val="28"/>
          <w:szCs w:val="28"/>
        </w:rPr>
        <w:t xml:space="preserve">  запретов  и  ограничений,  требований  о предотвращении  или  урегулиро</w:t>
      </w:r>
      <w:r>
        <w:rPr>
          <w:rFonts w:ascii="Times New Roman" w:hAnsi="Times New Roman" w:cs="Times New Roman"/>
          <w:sz w:val="28"/>
          <w:szCs w:val="28"/>
        </w:rPr>
        <w:t xml:space="preserve">вании  конфликта  интересов,  </w:t>
      </w:r>
      <w:r w:rsidRPr="00030BDB">
        <w:rPr>
          <w:rFonts w:ascii="Times New Roman" w:hAnsi="Times New Roman" w:cs="Times New Roman"/>
          <w:sz w:val="28"/>
          <w:szCs w:val="28"/>
        </w:rPr>
        <w:t>установленных действующим законодательством</w:t>
      </w:r>
    </w:p>
    <w:p w:rsidR="00D67FC7" w:rsidRPr="00444D21" w:rsidRDefault="00D67FC7" w:rsidP="00030BDB">
      <w:pPr>
        <w:pStyle w:val="NormalWeb"/>
        <w:keepLines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- постоянно).</w:t>
      </w:r>
    </w:p>
    <w:p w:rsidR="00D67FC7" w:rsidRPr="00444D21" w:rsidRDefault="00D67FC7" w:rsidP="003F6397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4D21">
        <w:rPr>
          <w:rFonts w:ascii="Times New Roman" w:hAnsi="Times New Roman" w:cs="Times New Roman"/>
          <w:sz w:val="28"/>
          <w:szCs w:val="28"/>
        </w:rPr>
        <w:t>. Информацию о выполнении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Совет в срок до </w:t>
      </w:r>
      <w:r w:rsidRPr="00444D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44D21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4D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7FC7" w:rsidRPr="00444D21" w:rsidRDefault="00D67FC7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4D2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Администрацию города Кургана, Курганскую городскую Думу, Контрольно-счетную плату города Кургана. </w:t>
      </w:r>
    </w:p>
    <w:p w:rsidR="00D67FC7" w:rsidRPr="00444D21" w:rsidRDefault="00D67FC7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FC7" w:rsidRDefault="00D67FC7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FC7" w:rsidRPr="00444D21" w:rsidRDefault="00D67FC7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FC7" w:rsidRPr="00444D21" w:rsidRDefault="00D67FC7" w:rsidP="003F6397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44D21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D67FC7" w:rsidRPr="00444D21" w:rsidRDefault="00D67FC7" w:rsidP="003F6397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44D21">
        <w:rPr>
          <w:rFonts w:ascii="Times New Roman" w:hAnsi="Times New Roman" w:cs="Times New Roman"/>
          <w:sz w:val="28"/>
          <w:szCs w:val="28"/>
        </w:rPr>
        <w:t xml:space="preserve">Глава города Кургана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4D21">
        <w:rPr>
          <w:rFonts w:ascii="Times New Roman" w:hAnsi="Times New Roman" w:cs="Times New Roman"/>
          <w:sz w:val="28"/>
          <w:szCs w:val="28"/>
        </w:rPr>
        <w:t>С.В. Руденко</w:t>
      </w:r>
    </w:p>
    <w:sectPr w:rsidR="00D67FC7" w:rsidRPr="00444D21" w:rsidSect="001C1D3F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C7" w:rsidRDefault="00D67FC7">
      <w:r>
        <w:separator/>
      </w:r>
    </w:p>
  </w:endnote>
  <w:endnote w:type="continuationSeparator" w:id="1">
    <w:p w:rsidR="00D67FC7" w:rsidRDefault="00D6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C7" w:rsidRDefault="00D67FC7">
      <w:r>
        <w:separator/>
      </w:r>
    </w:p>
  </w:footnote>
  <w:footnote w:type="continuationSeparator" w:id="1">
    <w:p w:rsidR="00D67FC7" w:rsidRDefault="00D6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C7" w:rsidRDefault="00D67FC7" w:rsidP="00FA1AD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67FC7" w:rsidRDefault="00D67F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07056"/>
    <w:rsid w:val="00010514"/>
    <w:rsid w:val="00027D52"/>
    <w:rsid w:val="00030BDB"/>
    <w:rsid w:val="00030FCA"/>
    <w:rsid w:val="000316EF"/>
    <w:rsid w:val="00031B3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BD"/>
    <w:rsid w:val="000A46E6"/>
    <w:rsid w:val="000A5F5C"/>
    <w:rsid w:val="000A66FD"/>
    <w:rsid w:val="000B52CD"/>
    <w:rsid w:val="000C66C5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11C"/>
    <w:rsid w:val="000F547D"/>
    <w:rsid w:val="000F6601"/>
    <w:rsid w:val="001045BF"/>
    <w:rsid w:val="001064DE"/>
    <w:rsid w:val="001071EF"/>
    <w:rsid w:val="001139E2"/>
    <w:rsid w:val="001146A4"/>
    <w:rsid w:val="00125D67"/>
    <w:rsid w:val="00125E1A"/>
    <w:rsid w:val="00131962"/>
    <w:rsid w:val="001349F7"/>
    <w:rsid w:val="001471B1"/>
    <w:rsid w:val="00147966"/>
    <w:rsid w:val="00150985"/>
    <w:rsid w:val="00155D4F"/>
    <w:rsid w:val="0015623F"/>
    <w:rsid w:val="00182056"/>
    <w:rsid w:val="00183358"/>
    <w:rsid w:val="0018413B"/>
    <w:rsid w:val="00185722"/>
    <w:rsid w:val="00192721"/>
    <w:rsid w:val="00194137"/>
    <w:rsid w:val="00195CA9"/>
    <w:rsid w:val="00196CDD"/>
    <w:rsid w:val="001C040D"/>
    <w:rsid w:val="001C1D3F"/>
    <w:rsid w:val="001C33E2"/>
    <w:rsid w:val="001C764C"/>
    <w:rsid w:val="001E3A1E"/>
    <w:rsid w:val="001E4A37"/>
    <w:rsid w:val="001E4E19"/>
    <w:rsid w:val="001F0A34"/>
    <w:rsid w:val="001F4A3E"/>
    <w:rsid w:val="00203304"/>
    <w:rsid w:val="00203BBD"/>
    <w:rsid w:val="00207E42"/>
    <w:rsid w:val="00222981"/>
    <w:rsid w:val="00234D01"/>
    <w:rsid w:val="00235AE7"/>
    <w:rsid w:val="002409D4"/>
    <w:rsid w:val="0024558A"/>
    <w:rsid w:val="00245E5D"/>
    <w:rsid w:val="00251A8F"/>
    <w:rsid w:val="00264E7F"/>
    <w:rsid w:val="00265904"/>
    <w:rsid w:val="00271F2B"/>
    <w:rsid w:val="0027238B"/>
    <w:rsid w:val="0027650D"/>
    <w:rsid w:val="00286EC9"/>
    <w:rsid w:val="00287BF5"/>
    <w:rsid w:val="0029322F"/>
    <w:rsid w:val="00295365"/>
    <w:rsid w:val="00296995"/>
    <w:rsid w:val="002A17FC"/>
    <w:rsid w:val="002B3F8C"/>
    <w:rsid w:val="002B76FB"/>
    <w:rsid w:val="002C24EC"/>
    <w:rsid w:val="002C5743"/>
    <w:rsid w:val="002E05BD"/>
    <w:rsid w:val="002F47C3"/>
    <w:rsid w:val="00304635"/>
    <w:rsid w:val="00313545"/>
    <w:rsid w:val="003145FD"/>
    <w:rsid w:val="00315ABE"/>
    <w:rsid w:val="00320032"/>
    <w:rsid w:val="00323F7C"/>
    <w:rsid w:val="003274F0"/>
    <w:rsid w:val="003330D5"/>
    <w:rsid w:val="00335E48"/>
    <w:rsid w:val="00340ECF"/>
    <w:rsid w:val="00367DD2"/>
    <w:rsid w:val="00370687"/>
    <w:rsid w:val="00382923"/>
    <w:rsid w:val="0038741D"/>
    <w:rsid w:val="00395597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4B9"/>
    <w:rsid w:val="004316C2"/>
    <w:rsid w:val="0043250D"/>
    <w:rsid w:val="00433AF9"/>
    <w:rsid w:val="00444D21"/>
    <w:rsid w:val="00445EAD"/>
    <w:rsid w:val="0045322E"/>
    <w:rsid w:val="00463B92"/>
    <w:rsid w:val="00482025"/>
    <w:rsid w:val="00485491"/>
    <w:rsid w:val="0048550A"/>
    <w:rsid w:val="0049030A"/>
    <w:rsid w:val="00491ECD"/>
    <w:rsid w:val="004955D2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5F0142"/>
    <w:rsid w:val="006062AA"/>
    <w:rsid w:val="00606BB4"/>
    <w:rsid w:val="00611A46"/>
    <w:rsid w:val="006217AC"/>
    <w:rsid w:val="006229DA"/>
    <w:rsid w:val="00623A1A"/>
    <w:rsid w:val="00635635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7A80"/>
    <w:rsid w:val="007330A2"/>
    <w:rsid w:val="00745D1C"/>
    <w:rsid w:val="00747926"/>
    <w:rsid w:val="00751A6F"/>
    <w:rsid w:val="00764B72"/>
    <w:rsid w:val="007758F4"/>
    <w:rsid w:val="0078405D"/>
    <w:rsid w:val="00791507"/>
    <w:rsid w:val="0079301B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E6267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0C25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42B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5D6"/>
    <w:rsid w:val="00930C75"/>
    <w:rsid w:val="00937222"/>
    <w:rsid w:val="00941A01"/>
    <w:rsid w:val="009479C4"/>
    <w:rsid w:val="00957895"/>
    <w:rsid w:val="009657B3"/>
    <w:rsid w:val="009670C5"/>
    <w:rsid w:val="0097018F"/>
    <w:rsid w:val="00980F80"/>
    <w:rsid w:val="00981E79"/>
    <w:rsid w:val="009877EE"/>
    <w:rsid w:val="00991D2B"/>
    <w:rsid w:val="00993F35"/>
    <w:rsid w:val="009A4DE8"/>
    <w:rsid w:val="009B2F2A"/>
    <w:rsid w:val="009B3826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0213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207F"/>
    <w:rsid w:val="00A352C2"/>
    <w:rsid w:val="00A43E0B"/>
    <w:rsid w:val="00A4710B"/>
    <w:rsid w:val="00A47625"/>
    <w:rsid w:val="00A47698"/>
    <w:rsid w:val="00A5048F"/>
    <w:rsid w:val="00A53C60"/>
    <w:rsid w:val="00A53FA5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C4473"/>
    <w:rsid w:val="00AE2AA5"/>
    <w:rsid w:val="00AE4140"/>
    <w:rsid w:val="00AE5399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7269"/>
    <w:rsid w:val="00B511EA"/>
    <w:rsid w:val="00B56CBE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55488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118"/>
    <w:rsid w:val="00CA712E"/>
    <w:rsid w:val="00CA77E0"/>
    <w:rsid w:val="00CC715D"/>
    <w:rsid w:val="00CD092A"/>
    <w:rsid w:val="00CD4862"/>
    <w:rsid w:val="00CD4B44"/>
    <w:rsid w:val="00CE3A12"/>
    <w:rsid w:val="00CE50BA"/>
    <w:rsid w:val="00CE6705"/>
    <w:rsid w:val="00CE7B76"/>
    <w:rsid w:val="00CF0EF1"/>
    <w:rsid w:val="00CF7902"/>
    <w:rsid w:val="00D00463"/>
    <w:rsid w:val="00D06EA4"/>
    <w:rsid w:val="00D10910"/>
    <w:rsid w:val="00D14DB4"/>
    <w:rsid w:val="00D15211"/>
    <w:rsid w:val="00D20F0C"/>
    <w:rsid w:val="00D25C39"/>
    <w:rsid w:val="00D27070"/>
    <w:rsid w:val="00D27D40"/>
    <w:rsid w:val="00D31303"/>
    <w:rsid w:val="00D34D29"/>
    <w:rsid w:val="00D3661A"/>
    <w:rsid w:val="00D36FB7"/>
    <w:rsid w:val="00D36FC1"/>
    <w:rsid w:val="00D47C4B"/>
    <w:rsid w:val="00D541CB"/>
    <w:rsid w:val="00D640D7"/>
    <w:rsid w:val="00D64E96"/>
    <w:rsid w:val="00D67FC7"/>
    <w:rsid w:val="00D702F9"/>
    <w:rsid w:val="00D707F7"/>
    <w:rsid w:val="00D7225E"/>
    <w:rsid w:val="00D7467E"/>
    <w:rsid w:val="00D977FD"/>
    <w:rsid w:val="00DA5C71"/>
    <w:rsid w:val="00DC049F"/>
    <w:rsid w:val="00DC4053"/>
    <w:rsid w:val="00DD082B"/>
    <w:rsid w:val="00DD5649"/>
    <w:rsid w:val="00DE6DD7"/>
    <w:rsid w:val="00DF07CF"/>
    <w:rsid w:val="00DF1F2B"/>
    <w:rsid w:val="00E01D1E"/>
    <w:rsid w:val="00E029CF"/>
    <w:rsid w:val="00E04C34"/>
    <w:rsid w:val="00E27DE5"/>
    <w:rsid w:val="00E31636"/>
    <w:rsid w:val="00E37469"/>
    <w:rsid w:val="00E56A8D"/>
    <w:rsid w:val="00E57CEC"/>
    <w:rsid w:val="00E622EB"/>
    <w:rsid w:val="00E6535A"/>
    <w:rsid w:val="00E67119"/>
    <w:rsid w:val="00E86EA1"/>
    <w:rsid w:val="00E94578"/>
    <w:rsid w:val="00E968AC"/>
    <w:rsid w:val="00E974E2"/>
    <w:rsid w:val="00EB2351"/>
    <w:rsid w:val="00EB2791"/>
    <w:rsid w:val="00EB4A53"/>
    <w:rsid w:val="00EB7C2F"/>
    <w:rsid w:val="00EC1346"/>
    <w:rsid w:val="00EC2C78"/>
    <w:rsid w:val="00EC37CE"/>
    <w:rsid w:val="00ED34CC"/>
    <w:rsid w:val="00ED50B6"/>
    <w:rsid w:val="00ED6335"/>
    <w:rsid w:val="00ED77DF"/>
    <w:rsid w:val="00EE2101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5145"/>
    <w:rsid w:val="00F672A1"/>
    <w:rsid w:val="00F724BD"/>
    <w:rsid w:val="00F76B8F"/>
    <w:rsid w:val="00F81E94"/>
    <w:rsid w:val="00F8215A"/>
    <w:rsid w:val="00F87203"/>
    <w:rsid w:val="00FA1AD2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C1D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1F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1C1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5513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2</Pages>
  <Words>542</Words>
  <Characters>3093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51</cp:revision>
  <cp:lastPrinted>2018-09-26T12:42:00Z</cp:lastPrinted>
  <dcterms:created xsi:type="dcterms:W3CDTF">2015-02-09T12:30:00Z</dcterms:created>
  <dcterms:modified xsi:type="dcterms:W3CDTF">2018-09-26T12:44:00Z</dcterms:modified>
</cp:coreProperties>
</file>